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37" w:rsidRPr="00C37509" w:rsidRDefault="00DC6B37" w:rsidP="00D07A41">
      <w:pPr>
        <w:pStyle w:val="Title"/>
        <w:pBdr>
          <w:bottom w:val="single" w:sz="8" w:space="3" w:color="4F81BD"/>
        </w:pBdr>
        <w:spacing w:after="0"/>
        <w:ind w:left="-567"/>
        <w:rPr>
          <w:color w:val="80008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75pt;margin-top:6.45pt;width:161.25pt;height:52.5pt;z-index:251659776" stroked="f">
            <v:textbox>
              <w:txbxContent>
                <w:p w:rsidR="00DC6B37" w:rsidRPr="00C37509" w:rsidRDefault="00DC6B37" w:rsidP="009804CA">
                  <w:pPr>
                    <w:spacing w:after="0"/>
                    <w:jc w:val="center"/>
                    <w:rPr>
                      <w:rFonts w:ascii="Times New Roman" w:hAnsi="Times New Roman"/>
                      <w:color w:val="800080"/>
                      <w:sz w:val="32"/>
                      <w:szCs w:val="32"/>
                    </w:rPr>
                  </w:pPr>
                  <w:r w:rsidRPr="00C37509">
                    <w:rPr>
                      <w:rFonts w:ascii="Times New Roman" w:hAnsi="Times New Roman"/>
                      <w:i/>
                      <w:color w:val="800080"/>
                      <w:sz w:val="32"/>
                      <w:szCs w:val="32"/>
                    </w:rPr>
                    <w:t>Степанова София</w:t>
                  </w:r>
                </w:p>
                <w:p w:rsidR="00DC6B37" w:rsidRPr="00C37509" w:rsidRDefault="00DC6B37" w:rsidP="009804CA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800080"/>
                      <w:sz w:val="32"/>
                      <w:szCs w:val="32"/>
                    </w:rPr>
                  </w:pPr>
                  <w:r w:rsidRPr="00C37509">
                    <w:rPr>
                      <w:rFonts w:ascii="Times New Roman" w:hAnsi="Times New Roman"/>
                      <w:i/>
                      <w:color w:val="800080"/>
                      <w:sz w:val="32"/>
                      <w:szCs w:val="32"/>
                    </w:rPr>
                    <w:t>ГБОУ №297, 3 класс</w:t>
                  </w:r>
                </w:p>
                <w:p w:rsidR="00DC6B37" w:rsidRDefault="00DC6B37"/>
              </w:txbxContent>
            </v:textbox>
          </v:shape>
        </w:pict>
      </w:r>
      <w:r w:rsidRPr="00C37509">
        <w:rPr>
          <w:color w:val="800080"/>
        </w:rPr>
        <w:t>Русалочка Ак</w:t>
      </w:r>
      <w:bookmarkStart w:id="0" w:name="_GoBack"/>
      <w:bookmarkEnd w:id="0"/>
      <w:r w:rsidRPr="00C37509">
        <w:rPr>
          <w:color w:val="800080"/>
        </w:rPr>
        <w:t xml:space="preserve">вамарин.  </w:t>
      </w:r>
      <w:r w:rsidRPr="00C37509">
        <w:rPr>
          <w:noProof/>
          <w:color w:val="80008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83.25pt;height:80.25pt;visibility:visible">
            <v:imagedata r:id="rId6" o:title=""/>
            <o:lock v:ext="edit" cropping="t"/>
          </v:shape>
        </w:pict>
      </w:r>
      <w:r w:rsidRPr="00C37509">
        <w:rPr>
          <w:color w:val="800080"/>
        </w:rPr>
        <w:t xml:space="preserve">                 </w:t>
      </w:r>
      <w:r w:rsidRPr="00C37509">
        <w:rPr>
          <w:rFonts w:ascii="Times New Roman" w:hAnsi="Times New Roman"/>
          <w:snapToGrid w:val="0"/>
          <w:color w:val="80008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DC6B37" w:rsidRPr="00C37509" w:rsidRDefault="00DC6B37" w:rsidP="00D07A41">
      <w:pPr>
        <w:spacing w:after="0"/>
        <w:ind w:left="3686" w:firstLine="567"/>
        <w:jc w:val="both"/>
        <w:rPr>
          <w:color w:val="0000FF"/>
          <w:sz w:val="32"/>
          <w:szCs w:val="32"/>
        </w:rPr>
      </w:pPr>
      <w:r>
        <w:rPr>
          <w:noProof/>
          <w:lang w:eastAsia="ru-RU"/>
        </w:rPr>
        <w:pict>
          <v:shape id="Рисунок 6" o:spid="_x0000_s1027" type="#_x0000_t75" style="position:absolute;left:0;text-align:left;margin-left:-26.55pt;margin-top:7.8pt;width:196.5pt;height:139.2pt;z-index:251655680;visibility:visible">
            <v:imagedata r:id="rId7" o:title=""/>
            <w10:wrap type="square"/>
          </v:shape>
        </w:pict>
      </w:r>
      <w:r w:rsidRPr="00C37509">
        <w:rPr>
          <w:rFonts w:ascii="Times New Roman" w:hAnsi="Times New Roman"/>
          <w:color w:val="0000FF"/>
          <w:sz w:val="32"/>
          <w:szCs w:val="32"/>
        </w:rPr>
        <w:t>Жила</w:t>
      </w:r>
      <w:r w:rsidRPr="00C37509">
        <w:rPr>
          <w:rFonts w:ascii="Baskerville Old Face" w:hAnsi="Baskerville Old Face"/>
          <w:color w:val="0000FF"/>
          <w:sz w:val="32"/>
          <w:szCs w:val="32"/>
        </w:rPr>
        <w:t>-</w:t>
      </w:r>
      <w:r w:rsidRPr="00C37509">
        <w:rPr>
          <w:rFonts w:ascii="Times New Roman" w:hAnsi="Times New Roman"/>
          <w:color w:val="0000FF"/>
          <w:sz w:val="32"/>
          <w:szCs w:val="32"/>
        </w:rPr>
        <w:t>была русалочка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. </w:t>
      </w:r>
      <w:r w:rsidRPr="00C37509">
        <w:rPr>
          <w:rFonts w:ascii="Times New Roman" w:hAnsi="Times New Roman"/>
          <w:color w:val="0000FF"/>
          <w:sz w:val="32"/>
          <w:szCs w:val="32"/>
        </w:rPr>
        <w:t>Звали её Аквамарин</w:t>
      </w:r>
      <w:r w:rsidRPr="00C37509">
        <w:rPr>
          <w:color w:val="0000FF"/>
          <w:sz w:val="32"/>
          <w:szCs w:val="32"/>
        </w:rPr>
        <w:t xml:space="preserve">. </w:t>
      </w:r>
      <w:r w:rsidRPr="00C37509">
        <w:rPr>
          <w:rFonts w:ascii="Times New Roman" w:hAnsi="Times New Roman"/>
          <w:color w:val="0000FF"/>
          <w:sz w:val="32"/>
          <w:szCs w:val="32"/>
        </w:rPr>
        <w:t>Больше всего на свете</w:t>
      </w:r>
      <w:r w:rsidRPr="00C37509">
        <w:rPr>
          <w:color w:val="0000FF"/>
          <w:sz w:val="32"/>
          <w:szCs w:val="32"/>
        </w:rPr>
        <w:t xml:space="preserve"> 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она любила рисовать морские глубины, плавать со своими подругами, спускаться в затонувшие корабли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и собирать там всякие безделушки</w:t>
      </w:r>
      <w:r w:rsidRPr="00C37509">
        <w:rPr>
          <w:rFonts w:ascii="Baskerville Old Face" w:hAnsi="Baskerville Old Face"/>
          <w:color w:val="0000FF"/>
          <w:sz w:val="32"/>
          <w:szCs w:val="32"/>
        </w:rPr>
        <w:t>.</w:t>
      </w:r>
    </w:p>
    <w:p w:rsidR="00DC6B37" w:rsidRPr="00C37509" w:rsidRDefault="00DC6B37" w:rsidP="00D07A41">
      <w:pPr>
        <w:spacing w:after="0"/>
        <w:ind w:left="-567" w:firstLine="567"/>
        <w:jc w:val="both"/>
        <w:rPr>
          <w:rFonts w:ascii="Times New Roman" w:hAnsi="Times New Roman"/>
          <w:color w:val="0000FF"/>
          <w:sz w:val="32"/>
          <w:szCs w:val="32"/>
        </w:rPr>
      </w:pPr>
      <w:r w:rsidRPr="00C37509">
        <w:rPr>
          <w:rFonts w:ascii="Times New Roman" w:hAnsi="Times New Roman"/>
          <w:color w:val="0000FF"/>
          <w:sz w:val="32"/>
          <w:szCs w:val="32"/>
        </w:rPr>
        <w:t>Один раз Аквамарин пригласили в морской дворец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для того</w:t>
      </w:r>
      <w:r w:rsidRPr="00C37509">
        <w:rPr>
          <w:color w:val="0000FF"/>
          <w:sz w:val="32"/>
          <w:szCs w:val="32"/>
        </w:rPr>
        <w:t>, ч</w:t>
      </w:r>
      <w:r w:rsidRPr="00C37509">
        <w:rPr>
          <w:rFonts w:ascii="Times New Roman" w:hAnsi="Times New Roman"/>
          <w:color w:val="0000FF"/>
          <w:sz w:val="32"/>
          <w:szCs w:val="32"/>
        </w:rPr>
        <w:t>тобы давать уроки литературы и технологи царским детям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. </w:t>
      </w:r>
      <w:r w:rsidRPr="00C37509">
        <w:rPr>
          <w:rFonts w:ascii="Times New Roman" w:hAnsi="Times New Roman"/>
          <w:color w:val="0000FF"/>
          <w:sz w:val="32"/>
          <w:szCs w:val="32"/>
        </w:rPr>
        <w:t>А так как она очень любила читать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, </w:t>
      </w:r>
      <w:r w:rsidRPr="00C37509">
        <w:rPr>
          <w:rFonts w:ascii="Times New Roman" w:hAnsi="Times New Roman"/>
          <w:color w:val="0000FF"/>
          <w:sz w:val="32"/>
          <w:szCs w:val="32"/>
        </w:rPr>
        <w:t>то с радостью согласилась быть учительницей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, </w:t>
      </w:r>
      <w:r w:rsidRPr="00C37509">
        <w:rPr>
          <w:rFonts w:ascii="Times New Roman" w:hAnsi="Times New Roman"/>
          <w:color w:val="0000FF"/>
          <w:sz w:val="32"/>
          <w:szCs w:val="32"/>
        </w:rPr>
        <w:t>тем более что теперь можно было свободно пользоваться придворной библиотекой.</w:t>
      </w:r>
    </w:p>
    <w:p w:rsidR="00DC6B37" w:rsidRPr="00C37509" w:rsidRDefault="00DC6B37" w:rsidP="00D07A41">
      <w:pPr>
        <w:spacing w:after="0"/>
        <w:ind w:left="-567" w:right="-1" w:firstLine="567"/>
        <w:jc w:val="both"/>
        <w:rPr>
          <w:color w:val="0000FF"/>
          <w:sz w:val="32"/>
          <w:szCs w:val="32"/>
        </w:rPr>
      </w:pPr>
      <w:r w:rsidRPr="00C37509">
        <w:rPr>
          <w:rFonts w:ascii="Times New Roman" w:hAnsi="Times New Roman"/>
          <w:color w:val="0000FF"/>
          <w:sz w:val="32"/>
          <w:szCs w:val="32"/>
        </w:rPr>
        <w:t>Прошло время</w:t>
      </w:r>
      <w:r w:rsidRPr="00C37509">
        <w:rPr>
          <w:color w:val="0000FF"/>
          <w:sz w:val="32"/>
          <w:szCs w:val="32"/>
        </w:rPr>
        <w:t>.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Аквамарин стала лучшей учительницей во дворце</w:t>
      </w:r>
      <w:r w:rsidRPr="00C37509">
        <w:rPr>
          <w:color w:val="0000FF"/>
          <w:sz w:val="32"/>
          <w:szCs w:val="32"/>
        </w:rPr>
        <w:t xml:space="preserve">. </w:t>
      </w:r>
      <w:r w:rsidRPr="00C37509">
        <w:rPr>
          <w:rFonts w:ascii="Times New Roman" w:hAnsi="Times New Roman"/>
          <w:color w:val="0000FF"/>
          <w:sz w:val="32"/>
          <w:szCs w:val="32"/>
        </w:rPr>
        <w:t>Её любили и слушались не только ученики, но и их родители.</w:t>
      </w:r>
    </w:p>
    <w:p w:rsidR="00DC6B37" w:rsidRPr="00C37509" w:rsidRDefault="00DC6B37" w:rsidP="00D07A41">
      <w:pPr>
        <w:spacing w:after="0"/>
        <w:ind w:left="-567" w:right="-1" w:firstLine="567"/>
        <w:jc w:val="both"/>
        <w:rPr>
          <w:color w:val="0000FF"/>
          <w:sz w:val="32"/>
          <w:szCs w:val="32"/>
        </w:rPr>
      </w:pPr>
      <w:r>
        <w:rPr>
          <w:noProof/>
          <w:lang w:eastAsia="ru-RU"/>
        </w:rPr>
        <w:pict>
          <v:shape id="_x0000_s1028" type="#_x0000_t202" style="position:absolute;left:0;text-align:left;margin-left:265.2pt;margin-top:90.55pt;width:211.15pt;height:147.3pt;z-index:251657728" stroked="f">
            <v:textbox style="mso-next-textbox:#_x0000_s1028">
              <w:txbxContent>
                <w:p w:rsidR="00DC6B37" w:rsidRDefault="00DC6B37" w:rsidP="00C103D9">
                  <w:pPr>
                    <w:jc w:val="center"/>
                  </w:pPr>
                  <w:r w:rsidRPr="00E04C33">
                    <w:rPr>
                      <w:noProof/>
                      <w:lang w:eastAsia="ru-RU"/>
                    </w:rPr>
                    <w:pict>
                      <v:shape id="Рисунок 4" o:spid="_x0000_i1027" type="#_x0000_t75" style="width:194.25pt;height:184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">
                        <v:imagedata r:id="rId8" o:title="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 w:rsidRPr="00C37509">
        <w:rPr>
          <w:rFonts w:ascii="Times New Roman" w:hAnsi="Times New Roman"/>
          <w:color w:val="0000FF"/>
          <w:sz w:val="32"/>
          <w:szCs w:val="32"/>
        </w:rPr>
        <w:t>Однажды Аквамарин взяла в библиотеке книгу морского волшебства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и вместе со своими воспитанниками сделала необыкновенную шкатулку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, </w:t>
      </w:r>
      <w:r w:rsidRPr="00C37509">
        <w:rPr>
          <w:rFonts w:ascii="Times New Roman" w:hAnsi="Times New Roman"/>
          <w:color w:val="0000FF"/>
          <w:sz w:val="32"/>
          <w:szCs w:val="32"/>
        </w:rPr>
        <w:t>из которой под чудесные звуки флейты вылетали легкокрылые бабочки невиданной красоты. Все, кого касались их нежные крылышки, становились добрее, умнее и красивее.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</w:p>
    <w:p w:rsidR="00DC6B37" w:rsidRPr="00C37509" w:rsidRDefault="00DC6B37" w:rsidP="00D07A41">
      <w:pPr>
        <w:spacing w:after="0"/>
        <w:ind w:left="-567" w:right="4252" w:firstLine="567"/>
        <w:jc w:val="both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Об этом узнал чёрный маг Гэ</w:t>
      </w:r>
      <w:r w:rsidRPr="00C37509">
        <w:rPr>
          <w:rFonts w:ascii="Times New Roman" w:hAnsi="Times New Roman"/>
          <w:color w:val="0000FF"/>
          <w:sz w:val="32"/>
          <w:szCs w:val="32"/>
        </w:rPr>
        <w:t>рим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. </w:t>
      </w:r>
      <w:r w:rsidRPr="00C37509">
        <w:rPr>
          <w:rFonts w:ascii="Times New Roman" w:hAnsi="Times New Roman"/>
          <w:color w:val="0000FF"/>
          <w:sz w:val="32"/>
          <w:szCs w:val="32"/>
        </w:rPr>
        <w:t>Он позавидовал успеху Аквамарин</w:t>
      </w:r>
      <w:r w:rsidRPr="00C37509">
        <w:rPr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и захотел заточить девушку в Эндерменский шар</w:t>
      </w:r>
      <w:r w:rsidRPr="00C37509">
        <w:rPr>
          <w:color w:val="0000FF"/>
          <w:sz w:val="32"/>
          <w:szCs w:val="32"/>
        </w:rPr>
        <w:t xml:space="preserve"> с </w:t>
      </w:r>
      <w:r w:rsidRPr="00C37509">
        <w:rPr>
          <w:rFonts w:ascii="Times New Roman" w:hAnsi="Times New Roman"/>
          <w:color w:val="0000FF"/>
          <w:sz w:val="32"/>
          <w:szCs w:val="32"/>
        </w:rPr>
        <w:t>чёрными жемчужинами и злыми духами, которые наслаждались тем, что пугали русалок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и забирали их юную красоту.</w:t>
      </w:r>
    </w:p>
    <w:p w:rsidR="00DC6B37" w:rsidRPr="00C37509" w:rsidRDefault="00DC6B37" w:rsidP="00D07A41">
      <w:pPr>
        <w:spacing w:after="0"/>
        <w:ind w:left="-567" w:firstLine="567"/>
        <w:jc w:val="both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И</w:t>
      </w:r>
      <w:r>
        <w:rPr>
          <w:rFonts w:ascii="Times New Roman" w:hAnsi="Times New Roman"/>
          <w:color w:val="0000FF"/>
          <w:sz w:val="32"/>
          <w:szCs w:val="32"/>
        </w:rPr>
        <w:tab/>
        <w:t>вот Гэ</w:t>
      </w:r>
      <w:r w:rsidRPr="00C37509">
        <w:rPr>
          <w:rFonts w:ascii="Times New Roman" w:hAnsi="Times New Roman"/>
          <w:color w:val="0000FF"/>
          <w:sz w:val="32"/>
          <w:szCs w:val="32"/>
        </w:rPr>
        <w:t>рим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расставил невидимые сети в коридоре дворца. Аквамарин плыла на очередной урок</w:t>
      </w:r>
      <w:r w:rsidRPr="00C37509">
        <w:rPr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и не</w:t>
      </w:r>
      <w:r w:rsidRPr="00C37509">
        <w:rPr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подозревала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об опасности. Она была в хорошем настроении, пела свою любимую песенку  и не заметила, как попала в зловещую ловушку</w: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. </w:t>
      </w:r>
      <w:r>
        <w:rPr>
          <w:rFonts w:ascii="Times New Roman" w:hAnsi="Times New Roman"/>
          <w:color w:val="0000FF"/>
          <w:sz w:val="32"/>
          <w:szCs w:val="32"/>
        </w:rPr>
        <w:t>Гэ</w:t>
      </w:r>
      <w:r w:rsidRPr="00C37509">
        <w:rPr>
          <w:rFonts w:ascii="Times New Roman" w:hAnsi="Times New Roman"/>
          <w:color w:val="0000FF"/>
          <w:sz w:val="32"/>
          <w:szCs w:val="32"/>
        </w:rPr>
        <w:t>рим схватил волшебную книгу и запер</w:t>
      </w:r>
      <w:r w:rsidRPr="00C37509">
        <w:rPr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Аквамарин в шаре</w:t>
      </w:r>
      <w:r w:rsidRPr="00C37509">
        <w:rPr>
          <w:rFonts w:ascii="Baskerville Old Face" w:hAnsi="Baskerville Old Face"/>
          <w:color w:val="0000FF"/>
          <w:sz w:val="32"/>
          <w:szCs w:val="32"/>
        </w:rPr>
        <w:t>.</w:t>
      </w:r>
      <w:r w:rsidRPr="00C37509">
        <w:rPr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>Радости его не было предела, ведь теперь он мог творить любое волшебство, повелевать морем и его обитателями.</w:t>
      </w:r>
    </w:p>
    <w:p w:rsidR="00DC6B37" w:rsidRPr="00C37509" w:rsidRDefault="00DC6B37" w:rsidP="00D07A41">
      <w:pPr>
        <w:spacing w:after="0"/>
        <w:ind w:left="-567" w:firstLine="567"/>
        <w:jc w:val="both"/>
        <w:rPr>
          <w:rFonts w:ascii="Times New Roman" w:hAnsi="Times New Roman"/>
          <w:color w:val="0000FF"/>
          <w:sz w:val="32"/>
          <w:szCs w:val="32"/>
        </w:rPr>
      </w:pPr>
    </w:p>
    <w:p w:rsidR="00DC6B37" w:rsidRPr="00C37509" w:rsidRDefault="00DC6B37" w:rsidP="00D07A41">
      <w:pPr>
        <w:spacing w:after="0"/>
        <w:ind w:left="-567" w:firstLine="567"/>
        <w:jc w:val="both"/>
        <w:rPr>
          <w:rFonts w:ascii="Times New Roman" w:hAnsi="Times New Roman"/>
          <w:color w:val="0000FF"/>
          <w:sz w:val="32"/>
          <w:szCs w:val="32"/>
        </w:rPr>
      </w:pPr>
      <w:r w:rsidRPr="00C37509">
        <w:rPr>
          <w:rFonts w:ascii="Times New Roman" w:hAnsi="Times New Roman"/>
          <w:color w:val="0000FF"/>
          <w:sz w:val="32"/>
          <w:szCs w:val="32"/>
        </w:rPr>
        <w:t>Аквамарин металась по шару, едва уворачиваясь от  чёрных жемчужин и злых духов. Звала на помощь</w:t>
      </w:r>
      <w:r w:rsidRPr="00C37509">
        <w:rPr>
          <w:color w:val="0000FF"/>
          <w:sz w:val="32"/>
          <w:szCs w:val="32"/>
        </w:rPr>
        <w:t xml:space="preserve">, </w:t>
      </w:r>
      <w:r w:rsidRPr="00C37509">
        <w:rPr>
          <w:rFonts w:ascii="Times New Roman" w:hAnsi="Times New Roman"/>
          <w:color w:val="0000FF"/>
          <w:sz w:val="32"/>
          <w:szCs w:val="32"/>
        </w:rPr>
        <w:t>но её никто не слышал.</w:t>
      </w:r>
    </w:p>
    <w:p w:rsidR="00DC6B37" w:rsidRPr="00C37509" w:rsidRDefault="00DC6B37" w:rsidP="00D07A41">
      <w:pPr>
        <w:spacing w:after="0"/>
        <w:ind w:left="3686" w:firstLine="567"/>
        <w:jc w:val="both"/>
        <w:rPr>
          <w:rFonts w:ascii="Times New Roman" w:hAnsi="Times New Roman"/>
          <w:color w:val="0000FF"/>
          <w:sz w:val="32"/>
          <w:szCs w:val="32"/>
        </w:rPr>
      </w:pPr>
      <w:r>
        <w:rPr>
          <w:noProof/>
          <w:lang w:eastAsia="ru-RU"/>
        </w:rPr>
        <w:pict>
          <v:shape id="_x0000_s1029" type="#_x0000_t202" style="position:absolute;left:0;text-align:left;margin-left:-36.5pt;margin-top:6.2pt;width:212pt;height:138.75pt;z-index:251658752" stroked="f">
            <v:textbox style="mso-next-textbox:#_x0000_s1029">
              <w:txbxContent>
                <w:p w:rsidR="00DC6B37" w:rsidRDefault="00DC6B37" w:rsidP="00731FD1">
                  <w:r w:rsidRPr="00E04C33">
                    <w:rPr>
                      <w:noProof/>
                      <w:lang w:eastAsia="ru-RU"/>
                    </w:rPr>
                    <w:pict>
                      <v:shape id="Рисунок 20" o:spid="_x0000_i1029" type="#_x0000_t75" style="width:197.25pt;height:131.2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Pr="00C37509">
        <w:rPr>
          <w:rFonts w:ascii="Baskerville Old Face" w:hAnsi="Baskerville Old Face"/>
          <w:color w:val="0000FF"/>
          <w:sz w:val="32"/>
          <w:szCs w:val="32"/>
        </w:rPr>
        <w:t xml:space="preserve"> </w:t>
      </w:r>
      <w:r w:rsidRPr="00C37509">
        <w:rPr>
          <w:rFonts w:ascii="Times New Roman" w:hAnsi="Times New Roman"/>
          <w:color w:val="0000FF"/>
          <w:sz w:val="32"/>
          <w:szCs w:val="32"/>
        </w:rPr>
        <w:t xml:space="preserve">Вдруг чьи-то сильные руки подхватили шар и проткнули его оболочку. Это был русал Эрик. Его младшая сестра русалочка  Мери рассказала о том, что любимая учительница не пришла на урок, и он отправился на её поиски. </w:t>
      </w:r>
    </w:p>
    <w:p w:rsidR="00DC6B37" w:rsidRPr="00C37509" w:rsidRDefault="00DC6B37" w:rsidP="00D07A41">
      <w:pPr>
        <w:spacing w:after="0"/>
        <w:ind w:left="-567" w:firstLine="567"/>
        <w:jc w:val="both"/>
        <w:rPr>
          <w:rFonts w:ascii="Times New Roman" w:hAnsi="Times New Roman"/>
          <w:color w:val="0000FF"/>
          <w:sz w:val="32"/>
          <w:szCs w:val="32"/>
        </w:rPr>
      </w:pPr>
      <w:r w:rsidRPr="00C37509">
        <w:rPr>
          <w:rFonts w:ascii="Times New Roman" w:hAnsi="Times New Roman"/>
          <w:color w:val="0000FF"/>
          <w:sz w:val="32"/>
          <w:szCs w:val="32"/>
        </w:rPr>
        <w:t xml:space="preserve">Увидев Эндерменский шар, он догадался, в чём тут дело и приложил все силы, чтобы спасти пленницу. Эрик вытащил измученное тело русалочки и отнёс в безопасное место. </w:t>
      </w:r>
    </w:p>
    <w:p w:rsidR="00DC6B37" w:rsidRPr="00C37509" w:rsidRDefault="00DC6B37" w:rsidP="00D07A41">
      <w:pPr>
        <w:spacing w:after="0"/>
        <w:ind w:left="-567" w:firstLine="567"/>
        <w:jc w:val="both"/>
        <w:rPr>
          <w:color w:val="0000FF"/>
          <w:sz w:val="32"/>
          <w:szCs w:val="32"/>
        </w:rPr>
      </w:pPr>
      <w:r w:rsidRPr="00C37509">
        <w:rPr>
          <w:rFonts w:ascii="Times New Roman" w:hAnsi="Times New Roman"/>
          <w:color w:val="0000FF"/>
          <w:sz w:val="32"/>
          <w:szCs w:val="32"/>
        </w:rPr>
        <w:t>Чёрные жемчужины и злые духи,  вырвавшись наружу, попали в водоворот и упали прямо в бездну. Там они уже никому н</w:t>
      </w:r>
      <w:r>
        <w:rPr>
          <w:rFonts w:ascii="Times New Roman" w:hAnsi="Times New Roman"/>
          <w:color w:val="0000FF"/>
          <w:sz w:val="32"/>
          <w:szCs w:val="32"/>
        </w:rPr>
        <w:t>е могли навредить. Чёрный маг Гэ</w:t>
      </w:r>
      <w:r w:rsidRPr="00C37509">
        <w:rPr>
          <w:rFonts w:ascii="Times New Roman" w:hAnsi="Times New Roman"/>
          <w:color w:val="0000FF"/>
          <w:sz w:val="32"/>
          <w:szCs w:val="32"/>
        </w:rPr>
        <w:t>рим, оставшись без поддержки Эндерменского шара, потерял свою магическую силу, да и книга волшебства отказалась работать в злых руках.</w:t>
      </w:r>
    </w:p>
    <w:p w:rsidR="00DC6B37" w:rsidRPr="00C37509" w:rsidRDefault="00DC6B37" w:rsidP="00D07A41">
      <w:pPr>
        <w:spacing w:after="0"/>
        <w:ind w:left="-567" w:firstLine="567"/>
        <w:jc w:val="both"/>
        <w:rPr>
          <w:rFonts w:ascii="Times New Roman" w:hAnsi="Times New Roman"/>
          <w:color w:val="0000FF"/>
          <w:sz w:val="32"/>
          <w:szCs w:val="32"/>
        </w:rPr>
      </w:pPr>
      <w:r w:rsidRPr="00C37509">
        <w:rPr>
          <w:rFonts w:ascii="Times New Roman" w:hAnsi="Times New Roman"/>
          <w:color w:val="0000FF"/>
          <w:sz w:val="32"/>
          <w:szCs w:val="32"/>
        </w:rPr>
        <w:t>Эрик и Аквамарин полюбили друг друга и через некоторое время поженились</w:t>
      </w:r>
      <w:r w:rsidRPr="00C37509">
        <w:rPr>
          <w:color w:val="0000FF"/>
          <w:sz w:val="32"/>
          <w:szCs w:val="32"/>
        </w:rPr>
        <w:t xml:space="preserve">. </w:t>
      </w:r>
      <w:r w:rsidRPr="00C37509">
        <w:rPr>
          <w:rFonts w:ascii="Times New Roman" w:hAnsi="Times New Roman"/>
          <w:color w:val="0000FF"/>
          <w:sz w:val="32"/>
          <w:szCs w:val="32"/>
        </w:rPr>
        <w:t>Морской царь подарил молодожёнам замок</w:t>
      </w:r>
      <w:r w:rsidRPr="00C37509">
        <w:rPr>
          <w:color w:val="0000FF"/>
          <w:sz w:val="32"/>
          <w:szCs w:val="32"/>
        </w:rPr>
        <w:t xml:space="preserve">. </w:t>
      </w:r>
      <w:r w:rsidRPr="00C37509">
        <w:rPr>
          <w:rFonts w:ascii="Times New Roman" w:hAnsi="Times New Roman"/>
          <w:color w:val="0000FF"/>
          <w:sz w:val="32"/>
          <w:szCs w:val="32"/>
        </w:rPr>
        <w:t>Жили они долго и счастливо, тем более что  охраняли замок добрые и умные дельфины</w:t>
      </w:r>
      <w:r w:rsidRPr="00C37509">
        <w:rPr>
          <w:color w:val="0000FF"/>
          <w:sz w:val="32"/>
          <w:szCs w:val="32"/>
        </w:rPr>
        <w:t xml:space="preserve">. </w:t>
      </w:r>
    </w:p>
    <w:p w:rsidR="00DC6B37" w:rsidRPr="0080131D" w:rsidRDefault="00DC6B37" w:rsidP="00D07A41">
      <w:pPr>
        <w:spacing w:after="0"/>
        <w:ind w:firstLine="567"/>
        <w:rPr>
          <w:b/>
          <w:color w:val="1F497D"/>
          <w:sz w:val="32"/>
          <w:szCs w:val="32"/>
        </w:rPr>
      </w:pPr>
      <w:r>
        <w:rPr>
          <w:noProof/>
          <w:lang w:eastAsia="ru-RU"/>
        </w:rPr>
        <w:pict>
          <v:shape id="Рисунок 10" o:spid="_x0000_s1030" type="#_x0000_t75" style="position:absolute;left:0;text-align:left;margin-left:-36pt;margin-top:52.6pt;width:198.25pt;height:157.45pt;z-index:251656704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">
            <v:imagedata r:id="rId10" o:title=""/>
            <o:lock v:ext="edit" aspectratio="f"/>
            <w10:wrap type="square"/>
          </v:shape>
        </w:pict>
      </w:r>
      <w:r>
        <w:rPr>
          <w:b/>
          <w:color w:val="1F497D"/>
          <w:sz w:val="32"/>
          <w:szCs w:val="32"/>
        </w:rPr>
        <w:t xml:space="preserve">      </w:t>
      </w:r>
      <w:r w:rsidRPr="00500FB5">
        <w:rPr>
          <w:b/>
          <w:noProof/>
          <w:color w:val="1F497D"/>
          <w:sz w:val="32"/>
          <w:szCs w:val="32"/>
          <w:lang w:eastAsia="ru-RU"/>
        </w:rPr>
        <w:pict>
          <v:shape id="Рисунок 1" o:spid="_x0000_i1030" type="#_x0000_t75" style="width:314.25pt;height:216.75pt;visibility:visible">
            <v:imagedata r:id="rId11" o:title=""/>
          </v:shape>
        </w:pict>
      </w:r>
    </w:p>
    <w:sectPr w:rsidR="00DC6B37" w:rsidRPr="0080131D" w:rsidSect="00602121">
      <w:pgSz w:w="11906" w:h="16838"/>
      <w:pgMar w:top="426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37" w:rsidRDefault="00DC6B37" w:rsidP="009804CA">
      <w:pPr>
        <w:spacing w:after="0" w:line="240" w:lineRule="auto"/>
      </w:pPr>
      <w:r>
        <w:separator/>
      </w:r>
    </w:p>
  </w:endnote>
  <w:endnote w:type="continuationSeparator" w:id="0">
    <w:p w:rsidR="00DC6B37" w:rsidRDefault="00DC6B37" w:rsidP="0098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37" w:rsidRDefault="00DC6B37" w:rsidP="009804CA">
      <w:pPr>
        <w:spacing w:after="0" w:line="240" w:lineRule="auto"/>
      </w:pPr>
      <w:r>
        <w:separator/>
      </w:r>
    </w:p>
  </w:footnote>
  <w:footnote w:type="continuationSeparator" w:id="0">
    <w:p w:rsidR="00DC6B37" w:rsidRDefault="00DC6B37" w:rsidP="00980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F42"/>
    <w:rsid w:val="000A1921"/>
    <w:rsid w:val="000C53BE"/>
    <w:rsid w:val="000D5512"/>
    <w:rsid w:val="000E3DF2"/>
    <w:rsid w:val="00106D16"/>
    <w:rsid w:val="001604EC"/>
    <w:rsid w:val="001C02B4"/>
    <w:rsid w:val="001D1550"/>
    <w:rsid w:val="001F74DE"/>
    <w:rsid w:val="002C46FE"/>
    <w:rsid w:val="002E135B"/>
    <w:rsid w:val="00365EC4"/>
    <w:rsid w:val="00383FF1"/>
    <w:rsid w:val="003900E1"/>
    <w:rsid w:val="003A3321"/>
    <w:rsid w:val="003D04AA"/>
    <w:rsid w:val="00485221"/>
    <w:rsid w:val="004A0486"/>
    <w:rsid w:val="00500FB5"/>
    <w:rsid w:val="005B4E1A"/>
    <w:rsid w:val="005D2D12"/>
    <w:rsid w:val="005E0FED"/>
    <w:rsid w:val="00602121"/>
    <w:rsid w:val="006E2B83"/>
    <w:rsid w:val="00700325"/>
    <w:rsid w:val="00712B31"/>
    <w:rsid w:val="00731FD1"/>
    <w:rsid w:val="0080131D"/>
    <w:rsid w:val="00832260"/>
    <w:rsid w:val="00867E68"/>
    <w:rsid w:val="008B41F6"/>
    <w:rsid w:val="009804CA"/>
    <w:rsid w:val="009D4FE6"/>
    <w:rsid w:val="00B15859"/>
    <w:rsid w:val="00B27010"/>
    <w:rsid w:val="00B7059E"/>
    <w:rsid w:val="00BE5BE0"/>
    <w:rsid w:val="00C103D9"/>
    <w:rsid w:val="00C37509"/>
    <w:rsid w:val="00C9273B"/>
    <w:rsid w:val="00CC2813"/>
    <w:rsid w:val="00D07A41"/>
    <w:rsid w:val="00D4136A"/>
    <w:rsid w:val="00D656D6"/>
    <w:rsid w:val="00D8745A"/>
    <w:rsid w:val="00DB678B"/>
    <w:rsid w:val="00DC6B37"/>
    <w:rsid w:val="00DD3F0F"/>
    <w:rsid w:val="00DF7F42"/>
    <w:rsid w:val="00E04C33"/>
    <w:rsid w:val="00E75978"/>
    <w:rsid w:val="00E81917"/>
    <w:rsid w:val="00E8665B"/>
    <w:rsid w:val="00EE0611"/>
    <w:rsid w:val="00F44866"/>
    <w:rsid w:val="00F74B5C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F4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900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0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rsid w:val="0098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4C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4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2</Pages>
  <Words>377</Words>
  <Characters>2151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Bad MF®</cp:lastModifiedBy>
  <cp:revision>14</cp:revision>
  <dcterms:created xsi:type="dcterms:W3CDTF">2014-10-12T15:48:00Z</dcterms:created>
  <dcterms:modified xsi:type="dcterms:W3CDTF">2014-10-19T17:24:00Z</dcterms:modified>
</cp:coreProperties>
</file>